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3A7A" w14:textId="77777777" w:rsidR="00D60039" w:rsidRDefault="00D60039" w:rsidP="001053B8">
      <w:pPr>
        <w:ind w:firstLine="5103"/>
      </w:pPr>
      <w:r>
        <w:t>Klaipėdos miesto savivaldybės tarybos</w:t>
      </w:r>
    </w:p>
    <w:p w14:paraId="1CFD3570" w14:textId="00359391" w:rsidR="00D60039" w:rsidRDefault="00D60039" w:rsidP="001053B8">
      <w:pPr>
        <w:ind w:firstLine="5103"/>
      </w:pPr>
      <w:r>
        <w:t xml:space="preserve">2024 m. </w:t>
      </w:r>
      <w:r w:rsidR="00461295">
        <w:t>kovo 28</w:t>
      </w:r>
      <w:r>
        <w:t xml:space="preserve"> d. sprendimo Nr.</w:t>
      </w:r>
      <w:r w:rsidR="00461295">
        <w:t xml:space="preserve"> </w:t>
      </w:r>
      <w:r w:rsidR="00461295" w:rsidRPr="00461295">
        <w:t>T2-76</w:t>
      </w:r>
    </w:p>
    <w:p w14:paraId="465D878B" w14:textId="59BB9BD9" w:rsidR="0006079E" w:rsidRDefault="00D60039" w:rsidP="001053B8">
      <w:pPr>
        <w:ind w:firstLine="5103"/>
      </w:pPr>
      <w:r>
        <w:t>priedas</w:t>
      </w:r>
    </w:p>
    <w:p w14:paraId="6D8F6D18" w14:textId="77777777" w:rsidR="00D60039" w:rsidRDefault="00D60039" w:rsidP="0006079E">
      <w:pPr>
        <w:jc w:val="center"/>
        <w:rPr>
          <w:b/>
        </w:rPr>
      </w:pPr>
    </w:p>
    <w:p w14:paraId="20A995D5" w14:textId="77777777" w:rsidR="00D60039" w:rsidRDefault="00D60039" w:rsidP="0006079E">
      <w:pPr>
        <w:jc w:val="center"/>
        <w:rPr>
          <w:b/>
        </w:rPr>
      </w:pPr>
    </w:p>
    <w:p w14:paraId="3E89990C" w14:textId="77777777" w:rsidR="005D7BE3" w:rsidRDefault="005D7BE3" w:rsidP="005D7BE3">
      <w:pPr>
        <w:jc w:val="center"/>
      </w:pPr>
      <w:r>
        <w:rPr>
          <w:b/>
          <w:caps/>
        </w:rPr>
        <w:t>KLAIPĖDOS MIESTO SAVIVALDYBĖS ŠVIETIMO ĮSTAIGŲ PATALPŲ SUTEIKIMO PASLAUGOS KAINOS</w:t>
      </w:r>
    </w:p>
    <w:p w14:paraId="3FC13E0C" w14:textId="77777777" w:rsidR="005D7BE3" w:rsidRDefault="005D7BE3" w:rsidP="005D7BE3">
      <w:pPr>
        <w:jc w:val="center"/>
        <w:rPr>
          <w:b/>
        </w:rPr>
      </w:pPr>
    </w:p>
    <w:p w14:paraId="73762048" w14:textId="77777777" w:rsidR="005D7BE3" w:rsidRDefault="005D7BE3" w:rsidP="005D7BE3">
      <w:pPr>
        <w:jc w:val="center"/>
      </w:pPr>
    </w:p>
    <w:p w14:paraId="15C166C4" w14:textId="77777777" w:rsidR="005D7BE3" w:rsidRDefault="005D7BE3" w:rsidP="005D7BE3">
      <w:pPr>
        <w:ind w:firstLine="709"/>
      </w:pPr>
      <w:r>
        <w:rPr>
          <w:caps/>
        </w:rPr>
        <w:t xml:space="preserve">1. </w:t>
      </w:r>
      <w:r>
        <w:t>Vienos valandos paslaugos kainos, atsižvelgus į patalpų paskirtį:</w:t>
      </w:r>
    </w:p>
    <w:p w14:paraId="37902361" w14:textId="77777777" w:rsidR="005D7BE3" w:rsidRDefault="005D7BE3" w:rsidP="005D7BE3">
      <w:pPr>
        <w:ind w:firstLine="709"/>
      </w:pPr>
      <w:r>
        <w:rPr>
          <w:caps/>
        </w:rPr>
        <w:t>1.1. S</w:t>
      </w:r>
      <w:r>
        <w:t>porto salės: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260"/>
      </w:tblGrid>
      <w:tr w:rsidR="005D7BE3" w14:paraId="2583480A" w14:textId="77777777" w:rsidTr="005D7B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003A" w14:textId="77777777" w:rsidR="005D7BE3" w:rsidRDefault="005D7BE3">
            <w:pPr>
              <w:rPr>
                <w:strike/>
              </w:rPr>
            </w:pPr>
            <w:r>
              <w:t>Eil. 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8F8F" w14:textId="77777777" w:rsidR="005D7BE3" w:rsidRDefault="005D7BE3">
            <w:pPr>
              <w:jc w:val="center"/>
            </w:pPr>
            <w:r>
              <w:t>Plotas (kv. m)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164D" w14:textId="77777777" w:rsidR="005D7BE3" w:rsidRDefault="005D7BE3">
            <w:pPr>
              <w:jc w:val="center"/>
            </w:pPr>
            <w:r>
              <w:t>Kaina (Eur)</w:t>
            </w:r>
          </w:p>
        </w:tc>
      </w:tr>
      <w:tr w:rsidR="005D7BE3" w14:paraId="15C85AC1" w14:textId="77777777" w:rsidTr="005D7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6B9" w14:textId="77777777" w:rsidR="005D7BE3" w:rsidRDefault="005D7BE3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9ECD" w14:textId="77777777" w:rsidR="005D7BE3" w:rsidRDefault="005D7BE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DEEA" w14:textId="77777777" w:rsidR="005D7BE3" w:rsidRDefault="005D7BE3">
            <w:pPr>
              <w:jc w:val="center"/>
            </w:pPr>
            <w:r>
              <w:t>Be budėtojo paslaugos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7293" w14:textId="77777777" w:rsidR="005D7BE3" w:rsidRDefault="005D7BE3">
            <w:pPr>
              <w:jc w:val="center"/>
            </w:pPr>
            <w:r>
              <w:t>Su budėtojo paslauga</w:t>
            </w:r>
          </w:p>
        </w:tc>
      </w:tr>
      <w:tr w:rsidR="005D7BE3" w14:paraId="0BDF3F0A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606D" w14:textId="77777777" w:rsidR="005D7BE3" w:rsidRDefault="005D7BE3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05EB" w14:textId="77777777" w:rsidR="005D7BE3" w:rsidRDefault="005D7BE3">
            <w:r>
              <w:t>Iki 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FDC8" w14:textId="77777777" w:rsidR="005D7BE3" w:rsidRDefault="005D7BE3">
            <w:pPr>
              <w:jc w:val="center"/>
            </w:pPr>
            <w:r>
              <w:t>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3B3" w14:textId="77777777" w:rsidR="005D7BE3" w:rsidRDefault="005D7BE3">
            <w:pPr>
              <w:jc w:val="center"/>
            </w:pPr>
            <w:r>
              <w:t>13,00</w:t>
            </w:r>
          </w:p>
        </w:tc>
      </w:tr>
      <w:tr w:rsidR="005D7BE3" w14:paraId="1C8AF99D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2147" w14:textId="77777777" w:rsidR="005D7BE3" w:rsidRDefault="005D7BE3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4E93" w14:textId="77777777" w:rsidR="005D7BE3" w:rsidRDefault="005D7BE3">
            <w:r>
              <w:t>301–400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3690" w14:textId="77777777" w:rsidR="005D7BE3" w:rsidRDefault="005D7BE3">
            <w:pPr>
              <w:jc w:val="center"/>
            </w:pPr>
            <w:r>
              <w:t>11,00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85C" w14:textId="77777777" w:rsidR="005D7BE3" w:rsidRDefault="005D7BE3">
            <w:pPr>
              <w:jc w:val="center"/>
            </w:pPr>
            <w:r>
              <w:t>16,00</w:t>
            </w:r>
          </w:p>
        </w:tc>
      </w:tr>
      <w:tr w:rsidR="005D7BE3" w14:paraId="6C4C062A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CDDC" w14:textId="77777777" w:rsidR="005D7BE3" w:rsidRDefault="005D7BE3"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1E3" w14:textId="77777777" w:rsidR="005D7BE3" w:rsidRDefault="005D7BE3">
            <w:r>
              <w:t>401–500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772" w14:textId="77777777" w:rsidR="005D7BE3" w:rsidRDefault="005D7BE3">
            <w:pPr>
              <w:jc w:val="center"/>
            </w:pPr>
            <w:r>
              <w:t>12,00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348" w14:textId="77777777" w:rsidR="005D7BE3" w:rsidRDefault="005D7BE3">
            <w:pPr>
              <w:jc w:val="center"/>
            </w:pPr>
            <w:r>
              <w:t>18,00</w:t>
            </w:r>
          </w:p>
        </w:tc>
      </w:tr>
      <w:tr w:rsidR="005D7BE3" w14:paraId="7CEF4ED4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E43" w14:textId="77777777" w:rsidR="005D7BE3" w:rsidRDefault="005D7BE3"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047B" w14:textId="77777777" w:rsidR="005D7BE3" w:rsidRDefault="005D7BE3">
            <w:r>
              <w:t>501 ir daugiau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E237" w14:textId="77777777" w:rsidR="005D7BE3" w:rsidRDefault="005D7BE3">
            <w:pPr>
              <w:jc w:val="center"/>
            </w:pPr>
            <w:r>
              <w:t>19,00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1173" w14:textId="77777777" w:rsidR="005D7BE3" w:rsidRDefault="005D7BE3">
            <w:pPr>
              <w:jc w:val="center"/>
            </w:pPr>
            <w:r>
              <w:t>25,00</w:t>
            </w:r>
          </w:p>
        </w:tc>
      </w:tr>
    </w:tbl>
    <w:p w14:paraId="03B003FF" w14:textId="77777777" w:rsidR="005D7BE3" w:rsidRDefault="005D7BE3" w:rsidP="005D7BE3"/>
    <w:p w14:paraId="1295ED2F" w14:textId="77777777" w:rsidR="005D7BE3" w:rsidRDefault="005D7BE3" w:rsidP="005D7BE3">
      <w:pPr>
        <w:ind w:firstLine="709"/>
      </w:pPr>
      <w:r>
        <w:t>1.2. Aktų salės: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260"/>
      </w:tblGrid>
      <w:tr w:rsidR="005D7BE3" w14:paraId="2E3E1A5F" w14:textId="77777777" w:rsidTr="005D7B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E99C" w14:textId="77777777" w:rsidR="005D7BE3" w:rsidRDefault="005D7BE3">
            <w:pPr>
              <w:rPr>
                <w:strike/>
              </w:rPr>
            </w:pPr>
            <w:r>
              <w:t>Eil. 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CEB9" w14:textId="77777777" w:rsidR="005D7BE3" w:rsidRDefault="005D7BE3">
            <w:pPr>
              <w:jc w:val="center"/>
            </w:pPr>
            <w:r>
              <w:t>Plotas (kv. m)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33B" w14:textId="77777777" w:rsidR="005D7BE3" w:rsidRDefault="005D7BE3">
            <w:pPr>
              <w:jc w:val="center"/>
            </w:pPr>
            <w:r>
              <w:t>Kaina (Eur)</w:t>
            </w:r>
          </w:p>
        </w:tc>
      </w:tr>
      <w:tr w:rsidR="005D7BE3" w14:paraId="776F2730" w14:textId="77777777" w:rsidTr="005D7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37C" w14:textId="77777777" w:rsidR="005D7BE3" w:rsidRDefault="005D7BE3">
            <w:pPr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DEC7" w14:textId="77777777" w:rsidR="005D7BE3" w:rsidRDefault="005D7BE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2AA5" w14:textId="77777777" w:rsidR="005D7BE3" w:rsidRDefault="005D7BE3">
            <w:pPr>
              <w:jc w:val="center"/>
            </w:pPr>
            <w:r>
              <w:t>Be budėtojo paslaugos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82D" w14:textId="77777777" w:rsidR="005D7BE3" w:rsidRDefault="005D7BE3">
            <w:pPr>
              <w:jc w:val="center"/>
            </w:pPr>
            <w:r>
              <w:t>Su budėtojo paslauga</w:t>
            </w:r>
          </w:p>
        </w:tc>
      </w:tr>
      <w:tr w:rsidR="005D7BE3" w14:paraId="73E627CF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B67" w14:textId="77777777" w:rsidR="005D7BE3" w:rsidRDefault="005D7BE3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F12" w14:textId="77777777" w:rsidR="005D7BE3" w:rsidRDefault="005D7BE3">
            <w:r>
              <w:t>Iki 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ABB" w14:textId="77777777" w:rsidR="005D7BE3" w:rsidRDefault="005D7BE3">
            <w:pPr>
              <w:jc w:val="center"/>
            </w:pPr>
            <w:r>
              <w:t>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65ED" w14:textId="77777777" w:rsidR="005D7BE3" w:rsidRDefault="005D7BE3">
            <w:pPr>
              <w:jc w:val="center"/>
            </w:pPr>
            <w:r>
              <w:t>15,00</w:t>
            </w:r>
          </w:p>
        </w:tc>
      </w:tr>
      <w:tr w:rsidR="005D7BE3" w14:paraId="1EA76E8A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3EC" w14:textId="77777777" w:rsidR="005D7BE3" w:rsidRDefault="005D7BE3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B2A" w14:textId="77777777" w:rsidR="005D7BE3" w:rsidRDefault="005D7BE3">
            <w:r>
              <w:t>201–300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C959" w14:textId="77777777" w:rsidR="005D7BE3" w:rsidRDefault="005D7BE3">
            <w:pPr>
              <w:jc w:val="center"/>
            </w:pPr>
            <w:r>
              <w:t>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32ED" w14:textId="77777777" w:rsidR="005D7BE3" w:rsidRDefault="005D7BE3">
            <w:pPr>
              <w:jc w:val="center"/>
            </w:pPr>
            <w:r>
              <w:t>16,00</w:t>
            </w:r>
          </w:p>
        </w:tc>
      </w:tr>
      <w:tr w:rsidR="005D7BE3" w14:paraId="3BFE74E9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FB4" w14:textId="77777777" w:rsidR="005D7BE3" w:rsidRDefault="005D7BE3"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3F61" w14:textId="77777777" w:rsidR="005D7BE3" w:rsidRDefault="005D7BE3">
            <w:r>
              <w:t>301–400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2E8D" w14:textId="77777777" w:rsidR="005D7BE3" w:rsidRDefault="005D7BE3">
            <w:pPr>
              <w:jc w:val="center"/>
            </w:pPr>
            <w:r>
              <w:t>14,00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78C" w14:textId="77777777" w:rsidR="005D7BE3" w:rsidRDefault="005D7BE3">
            <w:pPr>
              <w:jc w:val="center"/>
            </w:pPr>
            <w:r>
              <w:t>20,00</w:t>
            </w:r>
          </w:p>
        </w:tc>
      </w:tr>
      <w:tr w:rsidR="005D7BE3" w14:paraId="52E3FF31" w14:textId="77777777" w:rsidTr="005D7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A53" w14:textId="77777777" w:rsidR="005D7BE3" w:rsidRDefault="005D7BE3"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672A" w14:textId="77777777" w:rsidR="005D7BE3" w:rsidRDefault="005D7BE3">
            <w:r>
              <w:t>401 ir daugiau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74E6" w14:textId="77777777" w:rsidR="005D7BE3" w:rsidRDefault="005D7BE3">
            <w:pPr>
              <w:jc w:val="center"/>
            </w:pPr>
            <w:r>
              <w:t>17,00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6FB3" w14:textId="77777777" w:rsidR="005D7BE3" w:rsidRDefault="005D7BE3">
            <w:pPr>
              <w:jc w:val="center"/>
            </w:pPr>
            <w:r>
              <w:t>23,00</w:t>
            </w:r>
          </w:p>
        </w:tc>
      </w:tr>
    </w:tbl>
    <w:p w14:paraId="0FC1DA7D" w14:textId="77777777" w:rsidR="005D7BE3" w:rsidRDefault="005D7BE3" w:rsidP="005D7BE3"/>
    <w:p w14:paraId="1AE79F2A" w14:textId="77777777" w:rsidR="005D7BE3" w:rsidRDefault="005D7BE3" w:rsidP="005D7BE3">
      <w:pPr>
        <w:ind w:firstLine="709"/>
        <w:jc w:val="both"/>
      </w:pPr>
      <w:r>
        <w:t>1.3. Kabineto (klasės) – 9,00 Eur be budėtojo paslaugos ir 15,00 Eur su budėtojo paslauga.</w:t>
      </w:r>
    </w:p>
    <w:p w14:paraId="42D1D91D" w14:textId="77777777" w:rsidR="005D7BE3" w:rsidRDefault="005D7BE3" w:rsidP="005D7BE3">
      <w:pPr>
        <w:ind w:firstLine="709"/>
        <w:jc w:val="both"/>
      </w:pPr>
      <w:r>
        <w:t>1.4. Kitų patalpų (dirbtuvių, pagalbinių patalpų, rūbinių ir kt.) – 10,00 Eur be budėtojo paslaugos ir 16,00 Eur su budėtojo paslauga.</w:t>
      </w:r>
    </w:p>
    <w:p w14:paraId="0782F29F" w14:textId="77777777" w:rsidR="005D7BE3" w:rsidRDefault="005D7BE3" w:rsidP="005D7BE3">
      <w:pPr>
        <w:ind w:firstLine="709"/>
        <w:jc w:val="both"/>
      </w:pPr>
      <w:bookmarkStart w:id="0" w:name="_Hlk155169038"/>
      <w:r>
        <w:t>2. Sporto salės ar aktų salės suteikimo paslauga vienkartiniam renginiui iki 3 val. – 60,00 Eur.</w:t>
      </w:r>
      <w:bookmarkEnd w:id="0"/>
    </w:p>
    <w:p w14:paraId="1AC7A17F" w14:textId="77777777" w:rsidR="004826BD" w:rsidRDefault="004826BD" w:rsidP="004826BD">
      <w:pPr>
        <w:jc w:val="center"/>
      </w:pPr>
      <w:r>
        <w:t>_______________________</w:t>
      </w:r>
    </w:p>
    <w:sectPr w:rsidR="004826BD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CFF9" w14:textId="77777777" w:rsidR="00023359" w:rsidRDefault="00023359" w:rsidP="006D1B42">
      <w:r>
        <w:separator/>
      </w:r>
    </w:p>
  </w:endnote>
  <w:endnote w:type="continuationSeparator" w:id="0">
    <w:p w14:paraId="12DFEEB5" w14:textId="77777777" w:rsidR="00023359" w:rsidRDefault="0002335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53A9" w14:textId="77777777" w:rsidR="00023359" w:rsidRDefault="00023359" w:rsidP="006D1B42">
      <w:r>
        <w:separator/>
      </w:r>
    </w:p>
  </w:footnote>
  <w:footnote w:type="continuationSeparator" w:id="0">
    <w:p w14:paraId="4A5E3BBF" w14:textId="77777777" w:rsidR="00023359" w:rsidRDefault="0002335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068138"/>
      <w:docPartObj>
        <w:docPartGallery w:val="Page Numbers (Top of Page)"/>
        <w:docPartUnique/>
      </w:docPartObj>
    </w:sdtPr>
    <w:sdtEndPr/>
    <w:sdtContent>
      <w:p w14:paraId="1C07A456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6C3835E1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023359"/>
    <w:rsid w:val="0006079E"/>
    <w:rsid w:val="00101B40"/>
    <w:rsid w:val="001053B8"/>
    <w:rsid w:val="00172EEB"/>
    <w:rsid w:val="0044347A"/>
    <w:rsid w:val="004476DD"/>
    <w:rsid w:val="00461295"/>
    <w:rsid w:val="004826BD"/>
    <w:rsid w:val="00597EE8"/>
    <w:rsid w:val="005D7BE3"/>
    <w:rsid w:val="005F495C"/>
    <w:rsid w:val="006A66D4"/>
    <w:rsid w:val="006D1B42"/>
    <w:rsid w:val="007B180C"/>
    <w:rsid w:val="0080009D"/>
    <w:rsid w:val="008354D5"/>
    <w:rsid w:val="008E6E82"/>
    <w:rsid w:val="00981859"/>
    <w:rsid w:val="00984DE8"/>
    <w:rsid w:val="009D6E74"/>
    <w:rsid w:val="00A06545"/>
    <w:rsid w:val="00AF7D08"/>
    <w:rsid w:val="00B02ADB"/>
    <w:rsid w:val="00B750B6"/>
    <w:rsid w:val="00B8462F"/>
    <w:rsid w:val="00CA4D3B"/>
    <w:rsid w:val="00CD329B"/>
    <w:rsid w:val="00D60039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AF0"/>
  <w15:docId w15:val="{A4D7C15E-CA7E-4605-9CF9-9FDA69F0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598de63a12554c2dba77a3cabe24a61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598de63a12554c2dba77a3cabe24a611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2024-03-28</Manager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KLAIPĖDOS MIESTO SAVIVALDYBĖS ŠVIETIMO ĮSTAIGŲ PATALPŲ SUTEIKIMO PASLAUGOS KAINŲ NUSTATYMO (PRIEDAS)</dc:title>
  <dc:subject>T2-76</dc:subject>
  <dc:creator>KLAIPĖDOS MIESTO SAVIVALDYBĖS TARYBA</dc:creator>
  <cp:lastModifiedBy>Vaida Nagreckienė</cp:lastModifiedBy>
  <cp:revision>2</cp:revision>
  <dcterms:created xsi:type="dcterms:W3CDTF">2024-06-03T09:25:00Z</dcterms:created>
  <dcterms:modified xsi:type="dcterms:W3CDTF">2024-06-03T09:25:00Z</dcterms:modified>
  <cp:category>PRIEDAS</cp:category>
</cp:coreProperties>
</file>